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C2" w:rsidRDefault="005434C2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284480</wp:posOffset>
                </wp:positionV>
                <wp:extent cx="6317615" cy="5901690"/>
                <wp:effectExtent l="0" t="0" r="260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590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Ryde High Reunion planned in 2025</w:t>
                            </w: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1970 Y7 - 1973 Y10 and 1975 Y12. </w:t>
                            </w:r>
                          </w:p>
                          <w:p w:rsidR="00000000" w:rsidRDefault="005434C2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</w:rPr>
                              <w:t>where: 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Saturday 8th November 2025 in Lane Cove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National Park at Commandment Rock picnic area (off Riverside Drive). </w:t>
                            </w:r>
                            <w:r>
                              <w:rPr>
                                <w:rStyle w:val="apple-converted-space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Please arrive from 11am and stay until you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have to go!</w:t>
                            </w:r>
                          </w:p>
                          <w:p w:rsidR="00000000" w:rsidRDefault="005434C2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1"/>
                                <w:rFonts w:ascii="UICTFontTextStyleEmphasizedBody" w:hAnsi="UICTFontTextStyleEmphasizedBody"/>
                                <w:b/>
                                <w:bCs/>
                                <w:color w:val="000000"/>
                              </w:rPr>
                              <w:t>Details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: There is some shelter and seating however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BYO table, chairs, food and drinks. It has good access, toilets nearby, a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large grassy area and parking available for up to 20 vehicles. Further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parking is a short walk away. </w:t>
                            </w:r>
                          </w:p>
                          <w:p w:rsidR="00000000" w:rsidRDefault="005434C2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In the event of bad weather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we’ll meet somewhere else such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as the Ranch, and we’ll let everyone know via Facebook or a text message. </w:t>
                            </w:r>
                          </w:p>
                          <w:p w:rsidR="00000000" w:rsidRDefault="005434C2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2"/>
                                <w:color w:val="000000"/>
                              </w:rPr>
                              <w:t>Please respond to the Facebook post on the Ryde High page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so we’ll know that you have heard about the arrangements. </w:t>
                            </w:r>
                          </w:p>
                          <w:p w:rsidR="00000000" w:rsidRDefault="005434C2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2"/>
                                <w:color w:val="000000"/>
                              </w:rPr>
                              <w:t>Please pass it on to others who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are not on Facebook. </w:t>
                            </w:r>
                          </w:p>
                          <w:p w:rsidR="00000000" w:rsidRDefault="005434C2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2"/>
                                <w:color w:val="000000"/>
                              </w:rPr>
                              <w:t>We are keeping a list if we hear from you via Facebook and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may give a shout out about people we haven’t been able to contact. </w:t>
                            </w: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2"/>
                                <w:color w:val="000000"/>
                              </w:rPr>
                              <w:t>Send Sue a PM on Facebook if you have questions or suggestions.</w:t>
                            </w:r>
                          </w:p>
                          <w:p w:rsidR="00000000" w:rsidRDefault="005434C2">
                            <w:pPr>
                              <w:pStyle w:val="p1"/>
                            </w:pPr>
                            <w:r>
                              <w:rPr>
                                <w:rStyle w:val="s2"/>
                                <w:color w:val="000000"/>
                              </w:rPr>
                              <w:t>Here is the link to RHS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photos 1970-1973-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1975. Please download the photos in which you are interested. </w:t>
                            </w:r>
                            <w:r>
                              <w:rPr>
                                <w:rStyle w:val="s2"/>
                              </w:rPr>
                              <w:t>-</w:t>
                            </w:r>
                            <w:r>
                              <w:rPr>
                                <w:rStyle w:val="s2"/>
                                <w:rFonts w:ascii="Wingdings" w:hAnsi="Wingdings"/>
                              </w:rPr>
                              <w:t></w:t>
                            </w:r>
                            <w:r>
                              <w:rPr>
                                <w:rStyle w:val="s2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</w:rPr>
                                <w:t>Ryde</w:t>
                              </w:r>
                              <w:r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</w:rPr>
                                <w:t>High School Photos - 1970-1975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t>(requires OneDrive connection)</w:t>
                            </w:r>
                          </w:p>
                          <w:p w:rsidR="00000000" w:rsidRDefault="005434C2">
                            <w:pPr>
                              <w:pStyle w:val="p1"/>
                            </w:pPr>
                            <w:r>
                              <w:t>Or check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li</w:t>
                            </w:r>
                            <w:r>
                              <w:t>nk to the scanned albums</w:t>
                            </w:r>
                            <w: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www.rydehigh.org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Style w:val="s2"/>
                              </w:rPr>
                            </w:pPr>
                            <w:r>
                              <w:rPr>
                                <w:rStyle w:val="s2"/>
                              </w:rPr>
                              <w:t>See you</w:t>
                            </w:r>
                            <w:r>
                              <w:rPr>
                                <w:rStyle w:val="s2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</w:rPr>
                              <w:t>there</w:t>
                            </w:r>
                            <w:r>
                              <w:rPr>
                                <w:rStyle w:val="s2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rFonts w:ascii="Segoe UI Emoji" w:hAnsi="Segoe UI Emoji"/>
                              </w:rPr>
                              <w:t>😊</w:t>
                            </w: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Style w:val="s2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5434C2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s2"/>
                                <w:color w:val="000000"/>
                              </w:rPr>
                              <w:t>Sue Wright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>Jenny</w:t>
                            </w:r>
                            <w:r>
                              <w:rPr>
                                <w:rStyle w:val="s2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2"/>
                                <w:color w:val="000000"/>
                              </w:rPr>
                              <w:t>Cavenagh</w:t>
                            </w:r>
                            <w:proofErr w:type="spellEnd"/>
                          </w:p>
                          <w:p w:rsidR="00000000" w:rsidRDefault="005434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22.4pt;width:497.45pt;height:46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">
                <v:textbox>
                  <w:txbxContent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  <w:sz w:val="32"/>
                          <w:szCs w:val="32"/>
                        </w:rPr>
                        <w:t>Ryde High Reunion planned in 2025</w:t>
                      </w: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  <w:sz w:val="32"/>
                          <w:szCs w:val="32"/>
                        </w:rPr>
                        <w:t>1970 Y7 - 1973 Y10 and 1975 Y12. </w:t>
                      </w:r>
                    </w:p>
                    <w:p w:rsidR="00000000" w:rsidRDefault="005434C2">
                      <w:pPr>
                        <w:pStyle w:val="p2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</w:rPr>
                        <w:t>When</w:t>
                      </w: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</w:rPr>
                        <w:t>&amp;</w:t>
                      </w: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</w:rPr>
                        <w:t>where: </w:t>
                      </w:r>
                      <w:r>
                        <w:rPr>
                          <w:rStyle w:val="s2"/>
                          <w:color w:val="000000"/>
                        </w:rPr>
                        <w:t>Saturday 8th November 2025 in Lane Cove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National Park at Commandment Rock picnic area (off Riverside Drive). </w:t>
                      </w:r>
                      <w:r>
                        <w:rPr>
                          <w:rStyle w:val="apple-converted-space"/>
                          <w:color w:val="000000"/>
                        </w:rPr>
                        <w:t> </w:t>
                      </w:r>
                      <w:r>
                        <w:rPr>
                          <w:rStyle w:val="s2"/>
                          <w:color w:val="000000"/>
                        </w:rPr>
                        <w:t>Please arrive from 11am and stay until you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have to go!</w:t>
                      </w:r>
                    </w:p>
                    <w:p w:rsidR="00000000" w:rsidRDefault="005434C2">
                      <w:pPr>
                        <w:pStyle w:val="p2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1"/>
                          <w:rFonts w:ascii="UICTFontTextStyleEmphasizedBody" w:hAnsi="UICTFontTextStyleEmphasizedBody"/>
                          <w:b/>
                          <w:bCs/>
                          <w:color w:val="000000"/>
                        </w:rPr>
                        <w:t>Details</w:t>
                      </w:r>
                      <w:r>
                        <w:rPr>
                          <w:rStyle w:val="s2"/>
                          <w:color w:val="000000"/>
                        </w:rPr>
                        <w:t>: There is some shelter and seating however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BYO table, chairs, food and drinks. It has good access, toilets nearby, a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large grassy area and parking available for up to 20 vehicles. Further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parking is a short walk away. </w:t>
                      </w:r>
                    </w:p>
                    <w:p w:rsidR="00000000" w:rsidRDefault="005434C2">
                      <w:pPr>
                        <w:pStyle w:val="p2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2"/>
                          <w:color w:val="000000"/>
                        </w:rPr>
                        <w:t xml:space="preserve">In the event of bad weather </w:t>
                      </w:r>
                      <w:r>
                        <w:rPr>
                          <w:rStyle w:val="s2"/>
                          <w:color w:val="000000"/>
                        </w:rPr>
                        <w:t>we’ll meet somewhere else such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as the Ranch, and we’ll let everyone know via Facebook or a text message. </w:t>
                      </w:r>
                    </w:p>
                    <w:p w:rsidR="00000000" w:rsidRDefault="005434C2">
                      <w:pPr>
                        <w:pStyle w:val="p2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2"/>
                          <w:color w:val="000000"/>
                        </w:rPr>
                        <w:t>Please respond to the Facebook post on the Ryde High page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so we’ll know that you have heard about the arrangements. </w:t>
                      </w:r>
                    </w:p>
                    <w:p w:rsidR="00000000" w:rsidRDefault="005434C2">
                      <w:pPr>
                        <w:pStyle w:val="p2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2"/>
                          <w:color w:val="000000"/>
                        </w:rPr>
                        <w:t>Please pass it on to others who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are not on Facebook. </w:t>
                      </w:r>
                    </w:p>
                    <w:p w:rsidR="00000000" w:rsidRDefault="005434C2">
                      <w:pPr>
                        <w:pStyle w:val="p2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2"/>
                          <w:color w:val="000000"/>
                        </w:rPr>
                        <w:t>We are keeping a list if we hear from you via Facebook and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may give a shout out about people we haven’t been able to contact. </w:t>
                      </w: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2"/>
                          <w:color w:val="000000"/>
                        </w:rPr>
                        <w:t>Send Sue a PM on Facebook if you have questions or suggestions.</w:t>
                      </w:r>
                    </w:p>
                    <w:p w:rsidR="00000000" w:rsidRDefault="005434C2">
                      <w:pPr>
                        <w:pStyle w:val="p1"/>
                      </w:pPr>
                      <w:r>
                        <w:rPr>
                          <w:rStyle w:val="s2"/>
                          <w:color w:val="000000"/>
                        </w:rPr>
                        <w:t>Here is the link to RHS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photos 1970-1973-</w:t>
                      </w:r>
                      <w:r>
                        <w:rPr>
                          <w:rStyle w:val="s2"/>
                          <w:color w:val="000000"/>
                        </w:rPr>
                        <w:t>1975. Please download the photos in which you are interested. </w:t>
                      </w:r>
                      <w:r>
                        <w:rPr>
                          <w:rStyle w:val="s2"/>
                        </w:rPr>
                        <w:t>-</w:t>
                      </w:r>
                      <w:r>
                        <w:rPr>
                          <w:rStyle w:val="s2"/>
                          <w:rFonts w:ascii="Wingdings" w:hAnsi="Wingdings"/>
                        </w:rPr>
                        <w:t></w:t>
                      </w:r>
                      <w:r>
                        <w:rPr>
                          <w:rStyle w:val="s2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yperlink"/>
                          </w:rPr>
                          <w:t>Ryde</w:t>
                        </w:r>
                        <w:r>
                          <w:rPr>
                            <w:rStyle w:val="Hyperlink"/>
                          </w:rPr>
                          <w:t xml:space="preserve"> </w:t>
                        </w:r>
                        <w:r>
                          <w:rPr>
                            <w:rStyle w:val="Hyperlink"/>
                          </w:rPr>
                          <w:t>High School Photos - 1970-1975</w:t>
                        </w:r>
                      </w:hyperlink>
                      <w:r>
                        <w:t xml:space="preserve"> </w:t>
                      </w:r>
                      <w:r>
                        <w:t>(requires OneDrive connection)</w:t>
                      </w:r>
                    </w:p>
                    <w:p w:rsidR="00000000" w:rsidRDefault="005434C2">
                      <w:pPr>
                        <w:pStyle w:val="p1"/>
                      </w:pPr>
                      <w:r>
                        <w:t>Or check</w:t>
                      </w:r>
                      <w:r>
                        <w:t xml:space="preserve">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</w:t>
                      </w:r>
                      <w:r>
                        <w:t>li</w:t>
                      </w:r>
                      <w:r>
                        <w:t>nk to the scanned albums</w:t>
                      </w:r>
                      <w:r>
                        <w:t xml:space="preserve"> </w:t>
                      </w:r>
                      <w:r>
                        <w:t>on</w:t>
                      </w:r>
                      <w: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www.rydehigh.org</w:t>
                        </w:r>
                      </w:hyperlink>
                      <w:r>
                        <w:t xml:space="preserve"> </w:t>
                      </w: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rStyle w:val="s2"/>
                        </w:rPr>
                      </w:pPr>
                      <w:r>
                        <w:rPr>
                          <w:rStyle w:val="s2"/>
                        </w:rPr>
                        <w:t>See you</w:t>
                      </w:r>
                      <w:r>
                        <w:rPr>
                          <w:rStyle w:val="s2"/>
                        </w:rPr>
                        <w:t xml:space="preserve"> </w:t>
                      </w:r>
                      <w:r>
                        <w:rPr>
                          <w:rStyle w:val="s2"/>
                        </w:rPr>
                        <w:t>there</w:t>
                      </w:r>
                      <w:r>
                        <w:rPr>
                          <w:rStyle w:val="s2"/>
                        </w:rPr>
                        <w:t xml:space="preserve"> </w:t>
                      </w:r>
                      <w:r>
                        <w:rPr>
                          <w:rStyle w:val="s2"/>
                          <w:rFonts w:ascii="Segoe UI Emoji" w:hAnsi="Segoe UI Emoji"/>
                        </w:rPr>
                        <w:t>😊</w:t>
                      </w: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rStyle w:val="s2"/>
                          <w:sz w:val="22"/>
                          <w:szCs w:val="22"/>
                        </w:rPr>
                      </w:pPr>
                    </w:p>
                    <w:p w:rsidR="00000000" w:rsidRDefault="005434C2">
                      <w:pPr>
                        <w:pStyle w:val="p1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Style w:val="s2"/>
                          <w:color w:val="000000"/>
                        </w:rPr>
                        <w:t>Sue Wright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&amp;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s2"/>
                          <w:color w:val="000000"/>
                        </w:rPr>
                        <w:t>Jenny</w:t>
                      </w:r>
                      <w:r>
                        <w:rPr>
                          <w:rStyle w:val="s2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2"/>
                          <w:color w:val="000000"/>
                        </w:rPr>
                        <w:t>Cavenagh</w:t>
                      </w:r>
                      <w:proofErr w:type="spellEnd"/>
                    </w:p>
                    <w:p w:rsidR="00000000" w:rsidRDefault="005434C2"/>
                  </w:txbxContent>
                </v:textbox>
                <w10:wrap type="square"/>
              </v:shape>
            </w:pict>
          </mc:Fallback>
        </mc:AlternateContent>
      </w:r>
    </w:p>
    <w:sectPr w:rsidR="00543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UICTFontTextStyleEmphasizedBody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4"/>
    <w:rsid w:val="005434C2"/>
    <w:rsid w:val="00821743"/>
    <w:rsid w:val="00A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2837-66C6-475D-8055-47CD0E01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p1">
    <w:name w:val="p1"/>
    <w:basedOn w:val="Normal"/>
    <w:pPr>
      <w:spacing w:before="100" w:beforeAutospacing="1" w:after="100" w:afterAutospacing="1" w:line="240" w:lineRule="auto"/>
    </w:pPr>
    <w:rPr>
      <w:rFonts w:ascii="Aptos" w:hAnsi="Aptos" w:cs="Times New Roman"/>
      <w:sz w:val="24"/>
      <w:szCs w:val="24"/>
      <w:lang w:eastAsia="en-AU"/>
    </w:rPr>
  </w:style>
  <w:style w:type="paragraph" w:customStyle="1" w:styleId="p2">
    <w:name w:val="p2"/>
    <w:basedOn w:val="Normal"/>
    <w:pPr>
      <w:spacing w:before="100" w:beforeAutospacing="1" w:after="100" w:afterAutospacing="1" w:line="240" w:lineRule="auto"/>
    </w:pPr>
    <w:rPr>
      <w:rFonts w:ascii="Aptos" w:hAnsi="Aptos" w:cs="Times New Roman"/>
      <w:sz w:val="24"/>
      <w:szCs w:val="24"/>
      <w:lang w:eastAsia="en-AU"/>
    </w:rPr>
  </w:style>
  <w:style w:type="character" w:customStyle="1" w:styleId="s1">
    <w:name w:val="s1"/>
    <w:basedOn w:val="DefaultParagraphFont"/>
  </w:style>
  <w:style w:type="character" w:customStyle="1" w:styleId="s2">
    <w:name w:val="s2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ydehig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drv.ms/f/c/c4cf9d90340a870a/EqsLif9wUXNAkynVBckuKI8BeNdrLUt4qbL3ISzwo-An3g?e=j0MwXJ" TargetMode="External"/><Relationship Id="rId5" Type="http://schemas.openxmlformats.org/officeDocument/2006/relationships/hyperlink" Target="http://www.rydehigh.org" TargetMode="External"/><Relationship Id="rId4" Type="http://schemas.openxmlformats.org/officeDocument/2006/relationships/hyperlink" Target="https://1drv.ms/f/c/c4cf9d90340a870a/EqsLif9wUXNAkynVBckuKI8BeNdrLUt4qbL3ISzwo-An3g?e=j0MwXJ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2025-03-30T02:44:00Z</dcterms:created>
  <dcterms:modified xsi:type="dcterms:W3CDTF">2025-03-30T02:44:00Z</dcterms:modified>
</cp:coreProperties>
</file>